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05" w:rsidRPr="00C34943" w:rsidRDefault="00616805" w:rsidP="00C34943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color w:val="000000"/>
          <w:sz w:val="22"/>
          <w:szCs w:val="22"/>
          <w:u w:val="single"/>
        </w:rPr>
      </w:pPr>
      <w:r w:rsidRPr="00C34943">
        <w:rPr>
          <w:rFonts w:ascii="Century Gothic" w:hAnsi="Century Gothic"/>
          <w:b/>
          <w:color w:val="000000"/>
          <w:sz w:val="22"/>
          <w:szCs w:val="22"/>
          <w:u w:val="single"/>
        </w:rPr>
        <w:t>CONSENT TO ACT AS DIRECTOR OF A COMPANY.</w:t>
      </w:r>
    </w:p>
    <w:p w:rsidR="00616805" w:rsidRPr="00C34943" w:rsidRDefault="00616805" w:rsidP="00C34943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color w:val="000000"/>
          <w:sz w:val="22"/>
          <w:szCs w:val="22"/>
          <w:u w:val="single"/>
        </w:rPr>
      </w:pPr>
      <w:r w:rsidRPr="00C34943">
        <w:rPr>
          <w:rFonts w:ascii="Century Gothic" w:hAnsi="Century Gothic"/>
          <w:b/>
          <w:color w:val="000000"/>
          <w:sz w:val="22"/>
          <w:szCs w:val="22"/>
          <w:u w:val="single"/>
        </w:rPr>
        <w:t>THE COMPANIES ACT,1956</w:t>
      </w:r>
    </w:p>
    <w:p w:rsidR="00616805" w:rsidRPr="00FA73A7" w:rsidRDefault="00616805" w:rsidP="00F40AA5">
      <w:pPr>
        <w:pStyle w:val="NormalWeb"/>
        <w:rPr>
          <w:rFonts w:ascii="Century Gothic" w:hAnsi="Century Gothic"/>
          <w:sz w:val="22"/>
          <w:szCs w:val="22"/>
        </w:rPr>
      </w:pPr>
      <w:r w:rsidRPr="00FA73A7">
        <w:rPr>
          <w:rFonts w:ascii="Century Gothic" w:hAnsi="Century Gothic"/>
          <w:color w:val="000000"/>
          <w:sz w:val="22"/>
          <w:szCs w:val="22"/>
        </w:rPr>
        <w:t>Date :   </w:t>
      </w:r>
    </w:p>
    <w:p w:rsidR="00616805" w:rsidRPr="00FA73A7" w:rsidRDefault="00616805" w:rsidP="00FC4D51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FA73A7">
        <w:rPr>
          <w:rFonts w:ascii="Century Gothic" w:hAnsi="Century Gothic"/>
          <w:color w:val="000000"/>
          <w:sz w:val="22"/>
          <w:szCs w:val="22"/>
        </w:rPr>
        <w:t>To</w:t>
      </w:r>
    </w:p>
    <w:p w:rsidR="00616805" w:rsidRPr="00FA73A7" w:rsidRDefault="00616805" w:rsidP="00FC4D51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FA73A7">
        <w:rPr>
          <w:rFonts w:ascii="Century Gothic" w:hAnsi="Century Gothic"/>
          <w:color w:val="000000"/>
          <w:sz w:val="22"/>
          <w:szCs w:val="22"/>
        </w:rPr>
        <w:t>The Board of Directors</w:t>
      </w:r>
    </w:p>
    <w:p w:rsidR="00616805" w:rsidRDefault="00616805" w:rsidP="00FC4D51">
      <w:pPr>
        <w:pStyle w:val="NormalWeb"/>
        <w:spacing w:before="0" w:beforeAutospacing="0" w:after="0" w:afterAutospacing="0"/>
        <w:rPr>
          <w:rStyle w:val="Strong"/>
          <w:rFonts w:ascii="Century Gothic" w:hAnsi="Century Gothic"/>
          <w:b w:val="0"/>
          <w:color w:val="000000"/>
          <w:sz w:val="22"/>
          <w:szCs w:val="22"/>
        </w:rPr>
      </w:pPr>
      <w:r>
        <w:rPr>
          <w:rStyle w:val="Strong"/>
          <w:rFonts w:ascii="Century Gothic" w:hAnsi="Century Gothic"/>
          <w:b w:val="0"/>
          <w:color w:val="000000"/>
          <w:sz w:val="22"/>
          <w:szCs w:val="22"/>
        </w:rPr>
        <w:t>___________ Private Limited</w:t>
      </w:r>
    </w:p>
    <w:p w:rsidR="00616805" w:rsidRDefault="00616805" w:rsidP="00FC4D51">
      <w:pPr>
        <w:pStyle w:val="NormalWeb"/>
        <w:spacing w:before="0" w:beforeAutospacing="0" w:after="0" w:afterAutospacing="0"/>
        <w:rPr>
          <w:rStyle w:val="Strong"/>
          <w:rFonts w:ascii="Century Gothic" w:hAnsi="Century Gothic"/>
          <w:b w:val="0"/>
          <w:color w:val="000000"/>
          <w:sz w:val="22"/>
          <w:szCs w:val="22"/>
        </w:rPr>
      </w:pPr>
      <w:r>
        <w:rPr>
          <w:rStyle w:val="Strong"/>
          <w:rFonts w:ascii="Century Gothic" w:hAnsi="Century Gothic"/>
          <w:b w:val="0"/>
          <w:color w:val="000000"/>
          <w:sz w:val="22"/>
          <w:szCs w:val="22"/>
        </w:rPr>
        <w:t>__________________________,</w:t>
      </w:r>
    </w:p>
    <w:p w:rsidR="00616805" w:rsidRDefault="00616805" w:rsidP="00FC4D51">
      <w:pPr>
        <w:pStyle w:val="NormalWeb"/>
        <w:spacing w:before="0" w:beforeAutospacing="0" w:after="0" w:afterAutospacing="0"/>
        <w:rPr>
          <w:rStyle w:val="Strong"/>
          <w:rFonts w:ascii="Century Gothic" w:hAnsi="Century Gothic"/>
          <w:b w:val="0"/>
          <w:color w:val="000000"/>
          <w:sz w:val="22"/>
          <w:szCs w:val="22"/>
        </w:rPr>
      </w:pPr>
      <w:r>
        <w:rPr>
          <w:rStyle w:val="Strong"/>
          <w:rFonts w:ascii="Century Gothic" w:hAnsi="Century Gothic"/>
          <w:b w:val="0"/>
          <w:color w:val="000000"/>
          <w:sz w:val="22"/>
          <w:szCs w:val="22"/>
        </w:rPr>
        <w:t>__________________________,</w:t>
      </w:r>
    </w:p>
    <w:p w:rsidR="00616805" w:rsidRDefault="00616805" w:rsidP="00FC4D51">
      <w:pPr>
        <w:pStyle w:val="NormalWeb"/>
        <w:spacing w:before="0" w:beforeAutospacing="0" w:after="0" w:afterAutospacing="0"/>
        <w:rPr>
          <w:rStyle w:val="Strong"/>
          <w:rFonts w:ascii="Century Gothic" w:hAnsi="Century Gothic"/>
          <w:b w:val="0"/>
          <w:color w:val="000000"/>
          <w:sz w:val="22"/>
          <w:szCs w:val="22"/>
        </w:rPr>
      </w:pPr>
      <w:r>
        <w:rPr>
          <w:rStyle w:val="Strong"/>
          <w:rFonts w:ascii="Century Gothic" w:hAnsi="Century Gothic"/>
          <w:b w:val="0"/>
          <w:color w:val="000000"/>
          <w:sz w:val="22"/>
          <w:szCs w:val="22"/>
        </w:rPr>
        <w:t>___________________</w:t>
      </w:r>
    </w:p>
    <w:p w:rsidR="00616805" w:rsidRPr="00FA73A7" w:rsidRDefault="00616805" w:rsidP="00FC4D51">
      <w:pPr>
        <w:pStyle w:val="NormalWeb"/>
        <w:spacing w:before="0" w:beforeAutospacing="0" w:after="0" w:afterAutospacing="0"/>
        <w:rPr>
          <w:rStyle w:val="Strong"/>
          <w:rFonts w:ascii="Century Gothic" w:hAnsi="Century Gothic"/>
          <w:b w:val="0"/>
          <w:color w:val="000000"/>
          <w:sz w:val="22"/>
          <w:szCs w:val="22"/>
        </w:rPr>
      </w:pPr>
      <w:r>
        <w:rPr>
          <w:rStyle w:val="Strong"/>
          <w:rFonts w:ascii="Century Gothic" w:hAnsi="Century Gothic"/>
          <w:b w:val="0"/>
          <w:color w:val="000000"/>
          <w:sz w:val="22"/>
          <w:szCs w:val="22"/>
        </w:rPr>
        <w:t>__________________</w:t>
      </w:r>
    </w:p>
    <w:p w:rsidR="00616805" w:rsidRPr="00FA73A7" w:rsidRDefault="00616805" w:rsidP="00FC4D51">
      <w:pPr>
        <w:pStyle w:val="NormalWeb"/>
        <w:spacing w:before="0" w:beforeAutospacing="0" w:after="0" w:afterAutospacing="0"/>
        <w:rPr>
          <w:rStyle w:val="Strong"/>
          <w:rFonts w:ascii="Century Gothic" w:hAnsi="Century Gothic"/>
          <w:color w:val="000000"/>
          <w:sz w:val="22"/>
          <w:szCs w:val="22"/>
          <w:u w:val="single"/>
        </w:rPr>
      </w:pPr>
    </w:p>
    <w:p w:rsidR="00616805" w:rsidRPr="00FA73A7" w:rsidRDefault="00616805" w:rsidP="00F40AA5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FA73A7">
        <w:rPr>
          <w:rStyle w:val="Strong"/>
          <w:rFonts w:ascii="Century Gothic" w:hAnsi="Century Gothic"/>
          <w:color w:val="000000"/>
          <w:sz w:val="22"/>
          <w:szCs w:val="22"/>
          <w:u w:val="single"/>
        </w:rPr>
        <w:t>Sub:- Consent to become Director of the Company</w:t>
      </w:r>
      <w:r w:rsidRPr="00FA73A7">
        <w:rPr>
          <w:rFonts w:ascii="Century Gothic" w:hAnsi="Century Gothic"/>
          <w:color w:val="000000"/>
          <w:sz w:val="22"/>
          <w:szCs w:val="22"/>
        </w:rPr>
        <w:t> </w:t>
      </w:r>
    </w:p>
    <w:p w:rsidR="00616805" w:rsidRPr="00B82225" w:rsidRDefault="00616805" w:rsidP="004B127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B82225">
        <w:rPr>
          <w:rFonts w:ascii="Century Gothic" w:hAnsi="Century Gothic"/>
        </w:rPr>
        <w:t xml:space="preserve">I, the undersigned, hereby give my consent to act as a Director of the captioned Company pursuant to the provisions of Section 264(2)/266(1)(a) of the Companies Act, 1956. I hereby certify that I am </w:t>
      </w:r>
      <w:r w:rsidRPr="00B82225">
        <w:rPr>
          <w:rFonts w:ascii="Century Gothic" w:hAnsi="Century Gothic" w:cs="ArialMT"/>
        </w:rPr>
        <w:t xml:space="preserve">not restrained/ disqualified/ removed of, for being appointed as director of a company under the provisions of the Companies Act, 1956 including sections 203, 274 and 388E of the said Act. </w:t>
      </w:r>
      <w:r w:rsidRPr="00B82225">
        <w:rPr>
          <w:rFonts w:ascii="Century Gothic" w:hAnsi="Century Gothic"/>
        </w:rPr>
        <w:t xml:space="preserve">I, hereby further certify that I have not been </w:t>
      </w:r>
      <w:r w:rsidRPr="00B82225">
        <w:rPr>
          <w:rFonts w:ascii="Century Gothic" w:hAnsi="Century Gothic" w:cs="ArialMT"/>
        </w:rPr>
        <w:t xml:space="preserve">declared as proclaimed offender by any </w:t>
      </w:r>
      <w:smartTag w:uri="urn:schemas-microsoft-com:office:smarttags" w:element="Street">
        <w:r w:rsidRPr="00B82225">
          <w:rPr>
            <w:rFonts w:ascii="Century Gothic" w:hAnsi="Century Gothic" w:cs="ArialMT"/>
          </w:rPr>
          <w:t>Economic Offence Court</w:t>
        </w:r>
      </w:smartTag>
      <w:r w:rsidRPr="00B82225">
        <w:rPr>
          <w:rFonts w:ascii="Century Gothic" w:hAnsi="Century Gothic" w:cs="ArialMT"/>
        </w:rPr>
        <w:t xml:space="preserve"> or </w:t>
      </w:r>
      <w:smartTag w:uri="urn:schemas-microsoft-com:office:smarttags" w:element="Street">
        <w:r w:rsidRPr="00B82225">
          <w:rPr>
            <w:rFonts w:ascii="Century Gothic" w:hAnsi="Century Gothic" w:cs="ArialMT"/>
          </w:rPr>
          <w:t>Judicial Magistrate Court</w:t>
        </w:r>
      </w:smartTag>
      <w:r w:rsidRPr="00B82225">
        <w:rPr>
          <w:rFonts w:ascii="Century Gothic" w:hAnsi="Century Gothic" w:cs="ArialMT"/>
        </w:rPr>
        <w:t xml:space="preserve"> or High Court or any other Court. </w:t>
      </w:r>
      <w:r w:rsidRPr="00B82225">
        <w:rPr>
          <w:rFonts w:ascii="Century Gothic" w:hAnsi="Century Gothic"/>
        </w:rPr>
        <w:t>I furnish the following additional information:-</w:t>
      </w:r>
    </w:p>
    <w:p w:rsidR="00616805" w:rsidRDefault="00616805" w:rsidP="00F40AA5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40"/>
        <w:gridCol w:w="4788"/>
      </w:tblGrid>
      <w:tr w:rsidR="00616805" w:rsidRPr="003C198D" w:rsidTr="004B48C1">
        <w:tc>
          <w:tcPr>
            <w:tcW w:w="648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Sl. #</w:t>
            </w:r>
          </w:p>
        </w:tc>
        <w:tc>
          <w:tcPr>
            <w:tcW w:w="4140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Subject</w:t>
            </w:r>
          </w:p>
        </w:tc>
        <w:tc>
          <w:tcPr>
            <w:tcW w:w="4788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Particulars</w:t>
            </w:r>
          </w:p>
        </w:tc>
      </w:tr>
      <w:tr w:rsidR="00616805" w:rsidTr="00064615">
        <w:tc>
          <w:tcPr>
            <w:tcW w:w="648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40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Director Identification Number (DIN)</w:t>
            </w:r>
          </w:p>
        </w:tc>
        <w:tc>
          <w:tcPr>
            <w:tcW w:w="4788" w:type="dxa"/>
            <w:vAlign w:val="center"/>
          </w:tcPr>
          <w:p w:rsidR="00616805" w:rsidRPr="004B48C1" w:rsidRDefault="00616805" w:rsidP="00064615">
            <w:pPr>
              <w:pStyle w:val="NormalWeb"/>
              <w:spacing w:before="0" w:beforeAutospacing="0" w:after="0" w:afterAutospacing="0"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616805" w:rsidTr="004B48C1">
        <w:tc>
          <w:tcPr>
            <w:tcW w:w="648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40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Name </w:t>
            </w:r>
          </w:p>
        </w:tc>
        <w:tc>
          <w:tcPr>
            <w:tcW w:w="4788" w:type="dxa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616805" w:rsidTr="004B48C1">
        <w:tc>
          <w:tcPr>
            <w:tcW w:w="648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40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Father’s Name</w:t>
            </w:r>
          </w:p>
        </w:tc>
        <w:tc>
          <w:tcPr>
            <w:tcW w:w="4788" w:type="dxa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616805" w:rsidTr="004B48C1">
        <w:tc>
          <w:tcPr>
            <w:tcW w:w="648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0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Present residential address</w:t>
            </w:r>
          </w:p>
        </w:tc>
        <w:tc>
          <w:tcPr>
            <w:tcW w:w="4788" w:type="dxa"/>
          </w:tcPr>
          <w:p w:rsidR="00616805" w:rsidRDefault="00616805" w:rsidP="004B48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:rsidR="00616805" w:rsidRDefault="00616805" w:rsidP="004B48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:rsidR="00616805" w:rsidRDefault="00616805" w:rsidP="004B48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:rsidR="00616805" w:rsidRDefault="00616805" w:rsidP="004B48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:rsidR="00616805" w:rsidRDefault="00616805" w:rsidP="004B48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616805" w:rsidTr="004B48C1">
        <w:tc>
          <w:tcPr>
            <w:tcW w:w="648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0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e-mail ID</w:t>
            </w:r>
          </w:p>
        </w:tc>
        <w:tc>
          <w:tcPr>
            <w:tcW w:w="4788" w:type="dxa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616805" w:rsidTr="004B48C1">
        <w:tc>
          <w:tcPr>
            <w:tcW w:w="648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40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Date of Birth</w:t>
            </w:r>
          </w:p>
        </w:tc>
        <w:tc>
          <w:tcPr>
            <w:tcW w:w="4788" w:type="dxa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616805" w:rsidTr="004B48C1">
        <w:tc>
          <w:tcPr>
            <w:tcW w:w="648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40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Passport / Voter Identity Card No.</w:t>
            </w:r>
          </w:p>
        </w:tc>
        <w:tc>
          <w:tcPr>
            <w:tcW w:w="4788" w:type="dxa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616805" w:rsidTr="004B48C1">
        <w:tc>
          <w:tcPr>
            <w:tcW w:w="648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40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IT Pan No.</w:t>
            </w:r>
          </w:p>
        </w:tc>
        <w:tc>
          <w:tcPr>
            <w:tcW w:w="4788" w:type="dxa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616805" w:rsidTr="00A07B81">
        <w:tc>
          <w:tcPr>
            <w:tcW w:w="648" w:type="dxa"/>
            <w:vAlign w:val="center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</w:tcPr>
          <w:p w:rsidR="00616805" w:rsidRPr="004B48C1" w:rsidRDefault="00616805" w:rsidP="00A07B81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4788" w:type="dxa"/>
            <w:vAlign w:val="bottom"/>
          </w:tcPr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:rsidR="00616805" w:rsidRPr="004B48C1" w:rsidRDefault="00616805" w:rsidP="004B48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Name</w:t>
            </w:r>
            <w:r w:rsidRPr="004B48C1">
              <w:rPr>
                <w:rFonts w:ascii="Century Gothic" w:hAnsi="Century Gothic"/>
                <w:color w:val="000000"/>
                <w:sz w:val="22"/>
                <w:szCs w:val="22"/>
              </w:rPr>
              <w:t>)</w:t>
            </w:r>
          </w:p>
        </w:tc>
      </w:tr>
    </w:tbl>
    <w:p w:rsidR="00616805" w:rsidRDefault="00616805" w:rsidP="00A07B81">
      <w:pPr>
        <w:pStyle w:val="NormalWeb"/>
        <w:spacing w:before="0" w:beforeAutospacing="0" w:after="0" w:afterAutospacing="0" w:line="360" w:lineRule="auto"/>
        <w:jc w:val="both"/>
      </w:pPr>
    </w:p>
    <w:sectPr w:rsidR="00616805" w:rsidSect="00FC4D51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AA5"/>
    <w:rsid w:val="00064615"/>
    <w:rsid w:val="000735AE"/>
    <w:rsid w:val="000B1DE8"/>
    <w:rsid w:val="000F3AEE"/>
    <w:rsid w:val="000F5AB4"/>
    <w:rsid w:val="00106D5E"/>
    <w:rsid w:val="0012265B"/>
    <w:rsid w:val="001471DF"/>
    <w:rsid w:val="0018429C"/>
    <w:rsid w:val="00187443"/>
    <w:rsid w:val="001B2D6E"/>
    <w:rsid w:val="001B3453"/>
    <w:rsid w:val="001C2CEE"/>
    <w:rsid w:val="00216146"/>
    <w:rsid w:val="00276058"/>
    <w:rsid w:val="002860C3"/>
    <w:rsid w:val="002A6222"/>
    <w:rsid w:val="00304245"/>
    <w:rsid w:val="0031514E"/>
    <w:rsid w:val="003261FD"/>
    <w:rsid w:val="003632E2"/>
    <w:rsid w:val="003C198D"/>
    <w:rsid w:val="003C1BBC"/>
    <w:rsid w:val="003F3A2B"/>
    <w:rsid w:val="004007EA"/>
    <w:rsid w:val="00404183"/>
    <w:rsid w:val="00425B34"/>
    <w:rsid w:val="00467103"/>
    <w:rsid w:val="004B127E"/>
    <w:rsid w:val="004B48C1"/>
    <w:rsid w:val="00501511"/>
    <w:rsid w:val="0053576D"/>
    <w:rsid w:val="00597FDE"/>
    <w:rsid w:val="005A44B2"/>
    <w:rsid w:val="005D5F93"/>
    <w:rsid w:val="006056D2"/>
    <w:rsid w:val="00616805"/>
    <w:rsid w:val="00653EA9"/>
    <w:rsid w:val="006647D1"/>
    <w:rsid w:val="006A613E"/>
    <w:rsid w:val="006F7815"/>
    <w:rsid w:val="00777322"/>
    <w:rsid w:val="007A10FB"/>
    <w:rsid w:val="007B2C94"/>
    <w:rsid w:val="007D18E7"/>
    <w:rsid w:val="00815597"/>
    <w:rsid w:val="0081622A"/>
    <w:rsid w:val="008745AF"/>
    <w:rsid w:val="008C1CF8"/>
    <w:rsid w:val="008D57D5"/>
    <w:rsid w:val="009A621D"/>
    <w:rsid w:val="00A07B81"/>
    <w:rsid w:val="00B74DD6"/>
    <w:rsid w:val="00B82225"/>
    <w:rsid w:val="00BA1417"/>
    <w:rsid w:val="00BA25AA"/>
    <w:rsid w:val="00BA2764"/>
    <w:rsid w:val="00C027B9"/>
    <w:rsid w:val="00C16727"/>
    <w:rsid w:val="00C33B89"/>
    <w:rsid w:val="00C34943"/>
    <w:rsid w:val="00C72798"/>
    <w:rsid w:val="00C76918"/>
    <w:rsid w:val="00C83834"/>
    <w:rsid w:val="00CA474D"/>
    <w:rsid w:val="00D05779"/>
    <w:rsid w:val="00D875B6"/>
    <w:rsid w:val="00D971DB"/>
    <w:rsid w:val="00DC375C"/>
    <w:rsid w:val="00DD52C1"/>
    <w:rsid w:val="00F32999"/>
    <w:rsid w:val="00F40AA5"/>
    <w:rsid w:val="00F91DC3"/>
    <w:rsid w:val="00FA73A7"/>
    <w:rsid w:val="00FB000F"/>
    <w:rsid w:val="00FC4D51"/>
    <w:rsid w:val="00FE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AA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0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F40AA5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3C198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8222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2</Pages>
  <Words>167</Words>
  <Characters>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   </dc:title>
  <dc:subject/>
  <dc:creator>Administrator</dc:creator>
  <cp:keywords/>
  <dc:description/>
  <cp:lastModifiedBy>Ankit</cp:lastModifiedBy>
  <cp:revision>31</cp:revision>
  <cp:lastPrinted>2010-12-08T12:44:00Z</cp:lastPrinted>
  <dcterms:created xsi:type="dcterms:W3CDTF">2010-11-13T11:25:00Z</dcterms:created>
  <dcterms:modified xsi:type="dcterms:W3CDTF">2011-01-22T06:14:00Z</dcterms:modified>
</cp:coreProperties>
</file>