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CC" w:rsidRPr="008871EF" w:rsidRDefault="001858CC">
      <w:pPr>
        <w:rPr>
          <w:color w:val="0070C0"/>
          <w:sz w:val="36"/>
          <w:szCs w:val="36"/>
        </w:rPr>
      </w:pPr>
      <w:r w:rsidRPr="008871EF">
        <w:rPr>
          <w:color w:val="0070C0"/>
          <w:sz w:val="36"/>
          <w:szCs w:val="36"/>
        </w:rPr>
        <w:t>How to change in tally.ERP9 last year closing balance current year opening balance</w:t>
      </w:r>
    </w:p>
    <w:p w:rsidR="001858CC" w:rsidRDefault="001858CC">
      <w:pPr>
        <w:rPr>
          <w:b/>
          <w:bCs/>
          <w:sz w:val="32"/>
          <w:szCs w:val="32"/>
        </w:rPr>
      </w:pPr>
      <w:r w:rsidRPr="008871EF">
        <w:rPr>
          <w:b/>
          <w:bCs/>
          <w:sz w:val="32"/>
          <w:szCs w:val="32"/>
        </w:rPr>
        <w:t>Option -1</w: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Open your company in tally Gateway of Tally Screen then change the Period (ex.  To 1.04.2012  from 31.03.2013).</w: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Option-2</w: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Split Your company in tally First Open your company Gateway of tally Screen Press Alt+F3—Split Company Data—Select your company-Split from (Ex.1.04.2012) Then Opening new company open in tally.</w: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Option-3</w: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Export  Import Option in tally First Open Your company Gateway of Tally Press Display––list of Accounts–– Press ALT+E </w:t>
      </w:r>
    </w:p>
    <w:p w:rsidR="001858CC" w:rsidRDefault="001858CC">
      <w:pPr>
        <w:rPr>
          <w:b/>
          <w:bCs/>
          <w:sz w:val="32"/>
          <w:szCs w:val="32"/>
        </w:rPr>
      </w:pPr>
      <w:r w:rsidRPr="00FA765E"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453pt;height:247.5pt;visibility:visible">
            <v:imagedata r:id="rId4" o:title=""/>
          </v:shape>
        </w:pic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Export the file.</w: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Create Newly Company Current Financial year Gateway of Tally Press Import of Data—Master</w:t>
      </w:r>
    </w:p>
    <w:p w:rsidR="001858CC" w:rsidRDefault="001858CC">
      <w:pPr>
        <w:rPr>
          <w:b/>
          <w:bCs/>
          <w:sz w:val="32"/>
          <w:szCs w:val="32"/>
        </w:rPr>
      </w:pPr>
      <w:r w:rsidRPr="00FA765E">
        <w:rPr>
          <w:b/>
          <w:bCs/>
          <w:noProof/>
          <w:sz w:val="32"/>
          <w:szCs w:val="32"/>
        </w:rPr>
        <w:pict>
          <v:shape id="Picture 10" o:spid="_x0000_i1026" type="#_x0000_t75" style="width:460.5pt;height:294pt;visibility:visible">
            <v:imagedata r:id="rId5" o:title=""/>
          </v:shape>
        </w:pict>
      </w:r>
    </w:p>
    <w:p w:rsidR="001858CC" w:rsidRDefault="00185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Import of Master Then Over.</w:t>
      </w:r>
    </w:p>
    <w:p w:rsidR="001858CC" w:rsidRDefault="001858CC">
      <w:pPr>
        <w:rPr>
          <w:b/>
          <w:bCs/>
          <w:sz w:val="32"/>
          <w:szCs w:val="32"/>
        </w:rPr>
      </w:pPr>
    </w:p>
    <w:p w:rsidR="001858CC" w:rsidRPr="00A3103B" w:rsidRDefault="001858CC">
      <w:pPr>
        <w:rPr>
          <w:b/>
          <w:bCs/>
          <w:color w:val="002060"/>
          <w:sz w:val="32"/>
          <w:szCs w:val="32"/>
        </w:rPr>
      </w:pPr>
      <w:r w:rsidRPr="00A3103B">
        <w:rPr>
          <w:b/>
          <w:bCs/>
          <w:color w:val="002060"/>
          <w:sz w:val="32"/>
          <w:szCs w:val="32"/>
        </w:rPr>
        <w:t>DELTA SYSTEMS-Chennai</w:t>
      </w:r>
    </w:p>
    <w:p w:rsidR="001858CC" w:rsidRPr="00A3103B" w:rsidRDefault="001858CC">
      <w:pPr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(Tally Sales, Support</w:t>
      </w:r>
      <w:r w:rsidRPr="00A3103B">
        <w:rPr>
          <w:b/>
          <w:bCs/>
          <w:color w:val="002060"/>
          <w:sz w:val="32"/>
          <w:szCs w:val="32"/>
        </w:rPr>
        <w:t xml:space="preserve"> &amp; Training)</w:t>
      </w:r>
    </w:p>
    <w:p w:rsidR="001858CC" w:rsidRPr="00A3103B" w:rsidRDefault="001858CC">
      <w:pPr>
        <w:rPr>
          <w:b/>
          <w:bCs/>
          <w:color w:val="002060"/>
          <w:sz w:val="32"/>
          <w:szCs w:val="32"/>
        </w:rPr>
      </w:pPr>
      <w:r w:rsidRPr="00A3103B">
        <w:rPr>
          <w:b/>
          <w:bCs/>
          <w:color w:val="002060"/>
          <w:sz w:val="32"/>
          <w:szCs w:val="32"/>
        </w:rPr>
        <w:t>Selvakumaran-G</w:t>
      </w:r>
    </w:p>
    <w:p w:rsidR="001858CC" w:rsidRDefault="001858CC">
      <w:pPr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Cell no.9176588818/9176289674</w:t>
      </w:r>
      <w:r w:rsidRPr="00A3103B">
        <w:rPr>
          <w:b/>
          <w:bCs/>
          <w:color w:val="002060"/>
          <w:sz w:val="32"/>
          <w:szCs w:val="32"/>
        </w:rPr>
        <w:t>.</w:t>
      </w:r>
    </w:p>
    <w:p w:rsidR="001858CC" w:rsidRPr="00A3103B" w:rsidRDefault="001858CC">
      <w:pPr>
        <w:rPr>
          <w:b/>
          <w:bCs/>
          <w:color w:val="0D12DD"/>
        </w:rPr>
      </w:pPr>
      <w:r>
        <w:rPr>
          <w:b/>
          <w:bCs/>
          <w:color w:val="002060"/>
          <w:sz w:val="32"/>
          <w:szCs w:val="32"/>
        </w:rPr>
        <w:t>Mail id</w:t>
      </w:r>
      <w:r w:rsidRPr="00A3103B">
        <w:rPr>
          <w:b/>
          <w:bCs/>
          <w:color w:val="0D12DD"/>
          <w:sz w:val="36"/>
          <w:szCs w:val="36"/>
        </w:rPr>
        <w:t xml:space="preserve">: </w:t>
      </w:r>
      <w:r w:rsidRPr="00A3103B">
        <w:rPr>
          <w:b/>
          <w:bCs/>
          <w:color w:val="0D12DD"/>
        </w:rPr>
        <w:t>delsys05@gmail.com</w:t>
      </w:r>
    </w:p>
    <w:p w:rsidR="001858CC" w:rsidRPr="00A11E2A" w:rsidRDefault="001858CC">
      <w:pPr>
        <w:rPr>
          <w:b/>
          <w:bCs/>
          <w:sz w:val="14"/>
          <w:szCs w:val="14"/>
        </w:rPr>
      </w:pPr>
    </w:p>
    <w:sectPr w:rsidR="001858CC" w:rsidRPr="00A11E2A" w:rsidSect="002A4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1EF"/>
    <w:rsid w:val="001858CC"/>
    <w:rsid w:val="002A4CBB"/>
    <w:rsid w:val="0034610E"/>
    <w:rsid w:val="003611C7"/>
    <w:rsid w:val="008871EF"/>
    <w:rsid w:val="00A05F2C"/>
    <w:rsid w:val="00A11E2A"/>
    <w:rsid w:val="00A3103B"/>
    <w:rsid w:val="00A60CB5"/>
    <w:rsid w:val="00BA0286"/>
    <w:rsid w:val="00EB4441"/>
    <w:rsid w:val="00FA765E"/>
    <w:rsid w:val="00FD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B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121</Words>
  <Characters>692</Characters>
  <Application>Microsoft Office Outlook</Application>
  <DocSecurity>0</DocSecurity>
  <Lines>0</Lines>
  <Paragraphs>0</Paragraphs>
  <ScaleCrop>false</ScaleCrop>
  <Company>SSW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change in tally</dc:title>
  <dc:subject/>
  <dc:creator>Welcome</dc:creator>
  <cp:keywords/>
  <dc:description/>
  <cp:lastModifiedBy>Welcome</cp:lastModifiedBy>
  <cp:revision>2</cp:revision>
  <dcterms:created xsi:type="dcterms:W3CDTF">2012-03-24T02:23:00Z</dcterms:created>
  <dcterms:modified xsi:type="dcterms:W3CDTF">2012-03-24T02:23:00Z</dcterms:modified>
</cp:coreProperties>
</file>